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D8067" w14:textId="77777777" w:rsidR="00CB75BE" w:rsidRDefault="00000000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Dodatek k ÚPLATĚ ZA ZÁJMOVÉ VZDĚLÁVÁNÍ VE ŠKOLNÍ DRUŽINĚ</w:t>
      </w:r>
    </w:p>
    <w:p w14:paraId="5B039C73" w14:textId="77777777" w:rsidR="00CB75BE" w:rsidRDefault="00000000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3495C7FD" w14:textId="77777777" w:rsidR="00CB75BE" w:rsidRDefault="00CB75BE">
      <w:pPr>
        <w:pStyle w:val="Standard"/>
        <w:rPr>
          <w:rFonts w:hint="eastAsia"/>
          <w:b/>
          <w:bCs/>
          <w:sz w:val="28"/>
          <w:szCs w:val="28"/>
        </w:rPr>
      </w:pPr>
    </w:p>
    <w:p w14:paraId="71260814" w14:textId="77777777" w:rsidR="00CB75BE" w:rsidRDefault="00CB75BE">
      <w:pPr>
        <w:pStyle w:val="Standard"/>
        <w:rPr>
          <w:rFonts w:hint="eastAsia"/>
          <w:b/>
          <w:bCs/>
          <w:sz w:val="28"/>
          <w:szCs w:val="28"/>
        </w:rPr>
      </w:pPr>
    </w:p>
    <w:p w14:paraId="5B10D8EE" w14:textId="77777777" w:rsidR="00CB75BE" w:rsidRDefault="00000000">
      <w:pPr>
        <w:pStyle w:val="Standard"/>
        <w:numPr>
          <w:ilvl w:val="0"/>
          <w:numId w:val="1"/>
        </w:numPr>
        <w:jc w:val="both"/>
        <w:rPr>
          <w:rFonts w:hint="eastAsia"/>
        </w:rPr>
      </w:pPr>
      <w:r>
        <w:rPr>
          <w:bCs/>
          <w:sz w:val="28"/>
          <w:szCs w:val="28"/>
        </w:rPr>
        <w:t xml:space="preserve">Od 1.9.2023 se navyšuje platba za školní družinu, a to z částky 100,-Kč na </w:t>
      </w:r>
      <w:r>
        <w:rPr>
          <w:b/>
          <w:bCs/>
          <w:sz w:val="28"/>
          <w:szCs w:val="28"/>
        </w:rPr>
        <w:t>120,- Kč.</w:t>
      </w:r>
    </w:p>
    <w:p w14:paraId="305F116E" w14:textId="77777777" w:rsidR="00CB75BE" w:rsidRDefault="00000000">
      <w:pPr>
        <w:pStyle w:val="Standard"/>
        <w:jc w:val="both"/>
        <w:rPr>
          <w:rFonts w:hint="eastAsia"/>
        </w:rPr>
      </w:pPr>
      <w:r>
        <w:t>Měsíční splátka činí 120,- Kč, tj. celková částka za školní rok činí 1200,00 Kč, za každé pololetí 600.-Kč. Úplata je splatná: ročně (do 15. října příslušného školního roku) nebo pololetně (za 1. pololetí do 15. října příslušného školního roku, za druhé pololetí do 15. března příslušného školního roku).</w:t>
      </w:r>
    </w:p>
    <w:p w14:paraId="4A2C832D" w14:textId="77777777" w:rsidR="00CB75BE" w:rsidRDefault="00CB75BE">
      <w:pPr>
        <w:pStyle w:val="Standard"/>
        <w:jc w:val="both"/>
        <w:rPr>
          <w:rFonts w:hint="eastAsia"/>
          <w:bCs/>
          <w:sz w:val="28"/>
          <w:szCs w:val="28"/>
        </w:rPr>
      </w:pPr>
    </w:p>
    <w:p w14:paraId="28B12380" w14:textId="77777777" w:rsidR="00CB75BE" w:rsidRDefault="00CB75BE">
      <w:pPr>
        <w:pStyle w:val="Standard"/>
        <w:rPr>
          <w:rFonts w:hint="eastAsia"/>
          <w:b/>
          <w:bCs/>
          <w:sz w:val="28"/>
          <w:szCs w:val="28"/>
        </w:rPr>
      </w:pPr>
    </w:p>
    <w:p w14:paraId="2EABAA49" w14:textId="77777777" w:rsidR="00CB75BE" w:rsidRDefault="00CB75BE">
      <w:pPr>
        <w:pStyle w:val="Standard"/>
        <w:rPr>
          <w:rFonts w:hint="eastAsia"/>
          <w:b/>
          <w:bCs/>
          <w:sz w:val="28"/>
          <w:szCs w:val="28"/>
        </w:rPr>
      </w:pPr>
    </w:p>
    <w:p w14:paraId="0AB0829F" w14:textId="77777777" w:rsidR="00CB75BE" w:rsidRDefault="00000000">
      <w:pPr>
        <w:pStyle w:val="Standard"/>
        <w:numPr>
          <w:ilvl w:val="0"/>
          <w:numId w:val="1"/>
        </w:numPr>
        <w:rPr>
          <w:rFonts w:hint="eastAsia"/>
        </w:rPr>
      </w:pPr>
      <w:r>
        <w:rPr>
          <w:sz w:val="28"/>
          <w:szCs w:val="28"/>
        </w:rPr>
        <w:t xml:space="preserve">Od 1. 1. 2024 výši úplaty za zájmové vzdělávání stanovuje namísto ředitele školy nebo školského zařízení </w:t>
      </w:r>
      <w:r>
        <w:rPr>
          <w:b/>
          <w:bCs/>
          <w:sz w:val="28"/>
          <w:szCs w:val="28"/>
        </w:rPr>
        <w:t>ZŘIZOVATEL. Poprvé se toto uskuteční od září 2024.</w:t>
      </w:r>
    </w:p>
    <w:p w14:paraId="308FC7E8" w14:textId="77777777" w:rsidR="00CB75BE" w:rsidRDefault="00CB75BE">
      <w:pPr>
        <w:pStyle w:val="Standard"/>
        <w:rPr>
          <w:rFonts w:hint="eastAsia"/>
          <w:b/>
          <w:bCs/>
          <w:sz w:val="28"/>
          <w:szCs w:val="28"/>
        </w:rPr>
      </w:pPr>
    </w:p>
    <w:p w14:paraId="16F4E753" w14:textId="77777777" w:rsidR="00CB75BE" w:rsidRDefault="00CB75BE">
      <w:pPr>
        <w:pStyle w:val="Standard"/>
        <w:rPr>
          <w:rFonts w:hint="eastAsia"/>
          <w:b/>
          <w:bCs/>
          <w:sz w:val="28"/>
          <w:szCs w:val="28"/>
        </w:rPr>
      </w:pPr>
    </w:p>
    <w:p w14:paraId="4C5B1F09" w14:textId="77777777" w:rsidR="00CB75BE" w:rsidRDefault="00CB75BE">
      <w:pPr>
        <w:pStyle w:val="Standard"/>
        <w:rPr>
          <w:rFonts w:hint="eastAsia"/>
          <w:b/>
          <w:bCs/>
          <w:sz w:val="28"/>
          <w:szCs w:val="28"/>
        </w:rPr>
      </w:pPr>
    </w:p>
    <w:p w14:paraId="5EC28BD6" w14:textId="77777777" w:rsidR="00CB75BE" w:rsidRDefault="00CB75BE">
      <w:pPr>
        <w:pStyle w:val="Standard"/>
        <w:rPr>
          <w:rFonts w:hint="eastAsia"/>
          <w:b/>
          <w:bCs/>
          <w:sz w:val="28"/>
          <w:szCs w:val="28"/>
        </w:rPr>
      </w:pPr>
    </w:p>
    <w:p w14:paraId="687B7C56" w14:textId="77777777" w:rsidR="00CB75BE" w:rsidRDefault="00CB75BE">
      <w:pPr>
        <w:pStyle w:val="Standard"/>
        <w:rPr>
          <w:rFonts w:hint="eastAsia"/>
          <w:b/>
          <w:bCs/>
          <w:sz w:val="28"/>
          <w:szCs w:val="28"/>
        </w:rPr>
      </w:pPr>
    </w:p>
    <w:p w14:paraId="645DE926" w14:textId="77777777" w:rsidR="00CB75BE" w:rsidRDefault="00CB75BE">
      <w:pPr>
        <w:pStyle w:val="Standard"/>
        <w:rPr>
          <w:rFonts w:hint="eastAsia"/>
          <w:b/>
          <w:bCs/>
          <w:sz w:val="28"/>
          <w:szCs w:val="28"/>
        </w:rPr>
      </w:pPr>
    </w:p>
    <w:p w14:paraId="01C644F4" w14:textId="77777777" w:rsidR="00CB75BE" w:rsidRDefault="00CB75BE">
      <w:pPr>
        <w:pStyle w:val="Standard"/>
        <w:rPr>
          <w:rFonts w:hint="eastAsia"/>
          <w:b/>
          <w:bCs/>
          <w:sz w:val="28"/>
          <w:szCs w:val="28"/>
        </w:rPr>
      </w:pPr>
    </w:p>
    <w:p w14:paraId="2E4FF891" w14:textId="77777777" w:rsidR="00CB75BE" w:rsidRDefault="00CB75BE">
      <w:pPr>
        <w:pStyle w:val="Standard"/>
        <w:rPr>
          <w:rFonts w:hint="eastAsia"/>
          <w:b/>
          <w:bCs/>
          <w:sz w:val="28"/>
          <w:szCs w:val="28"/>
        </w:rPr>
      </w:pPr>
    </w:p>
    <w:p w14:paraId="4CFFA7CC" w14:textId="77777777" w:rsidR="00CB75BE" w:rsidRDefault="00CB75BE">
      <w:pPr>
        <w:pStyle w:val="Standard"/>
        <w:rPr>
          <w:rFonts w:hint="eastAsia"/>
          <w:b/>
          <w:bCs/>
          <w:sz w:val="28"/>
          <w:szCs w:val="28"/>
        </w:rPr>
      </w:pPr>
    </w:p>
    <w:p w14:paraId="06D514C7" w14:textId="77777777" w:rsidR="00CB75BE" w:rsidRDefault="00CB75BE">
      <w:pPr>
        <w:pStyle w:val="Standard"/>
        <w:jc w:val="both"/>
        <w:rPr>
          <w:rFonts w:hint="eastAsia"/>
          <w:b/>
          <w:bCs/>
          <w:sz w:val="28"/>
          <w:szCs w:val="28"/>
        </w:rPr>
      </w:pPr>
    </w:p>
    <w:p w14:paraId="378ADDB3" w14:textId="77777777" w:rsidR="00CB75BE" w:rsidRDefault="00CB75BE">
      <w:pPr>
        <w:pStyle w:val="Standard"/>
        <w:rPr>
          <w:rFonts w:hint="eastAsia"/>
          <w:b/>
          <w:bCs/>
          <w:sz w:val="28"/>
          <w:szCs w:val="28"/>
        </w:rPr>
      </w:pPr>
    </w:p>
    <w:p w14:paraId="6567F9D6" w14:textId="77777777" w:rsidR="00CB75BE" w:rsidRDefault="00CB75BE">
      <w:pPr>
        <w:pStyle w:val="Standard"/>
        <w:rPr>
          <w:rFonts w:hint="eastAsia"/>
          <w:b/>
          <w:bCs/>
          <w:sz w:val="28"/>
          <w:szCs w:val="28"/>
        </w:rPr>
      </w:pPr>
    </w:p>
    <w:p w14:paraId="60E87077" w14:textId="77777777" w:rsidR="00CB75BE" w:rsidRDefault="00CB75BE">
      <w:pPr>
        <w:pStyle w:val="Standard"/>
        <w:rPr>
          <w:rFonts w:hint="eastAsia"/>
          <w:b/>
          <w:bCs/>
          <w:sz w:val="28"/>
          <w:szCs w:val="28"/>
        </w:rPr>
      </w:pPr>
    </w:p>
    <w:p w14:paraId="502F6A62" w14:textId="77777777" w:rsidR="00CB75BE" w:rsidRDefault="00CB75BE">
      <w:pPr>
        <w:pStyle w:val="Standard"/>
        <w:rPr>
          <w:rFonts w:hint="eastAsia"/>
          <w:b/>
          <w:bCs/>
          <w:sz w:val="28"/>
          <w:szCs w:val="28"/>
        </w:rPr>
      </w:pPr>
    </w:p>
    <w:p w14:paraId="461113AF" w14:textId="77777777" w:rsidR="00CB75BE" w:rsidRDefault="00CB75BE">
      <w:pPr>
        <w:pStyle w:val="Standard"/>
        <w:rPr>
          <w:rFonts w:hint="eastAsia"/>
          <w:b/>
          <w:bCs/>
          <w:sz w:val="28"/>
          <w:szCs w:val="28"/>
        </w:rPr>
      </w:pPr>
    </w:p>
    <w:p w14:paraId="182CF180" w14:textId="77777777" w:rsidR="00CB75BE" w:rsidRDefault="00CB75BE">
      <w:pPr>
        <w:pStyle w:val="Standard"/>
        <w:rPr>
          <w:rFonts w:hint="eastAsia"/>
          <w:b/>
          <w:bCs/>
          <w:sz w:val="28"/>
          <w:szCs w:val="28"/>
        </w:rPr>
      </w:pPr>
    </w:p>
    <w:p w14:paraId="0F397593" w14:textId="77777777" w:rsidR="00CB75BE" w:rsidRDefault="00CB75BE">
      <w:pPr>
        <w:pStyle w:val="Standard"/>
        <w:rPr>
          <w:rFonts w:hint="eastAsia"/>
          <w:b/>
          <w:bCs/>
          <w:sz w:val="28"/>
          <w:szCs w:val="28"/>
        </w:rPr>
      </w:pPr>
    </w:p>
    <w:p w14:paraId="2A60331D" w14:textId="77777777" w:rsidR="00CB75BE" w:rsidRDefault="00CB75BE">
      <w:pPr>
        <w:pStyle w:val="Standard"/>
        <w:rPr>
          <w:rFonts w:hint="eastAsia"/>
          <w:b/>
          <w:bCs/>
          <w:sz w:val="28"/>
          <w:szCs w:val="28"/>
        </w:rPr>
      </w:pPr>
    </w:p>
    <w:p w14:paraId="4795A78B" w14:textId="77777777" w:rsidR="00CB75BE" w:rsidRDefault="00000000">
      <w:pPr>
        <w:pStyle w:val="Standard"/>
        <w:rPr>
          <w:rFonts w:hint="eastAsia"/>
        </w:rPr>
      </w:pPr>
      <w:r>
        <w:t>V Chodově dne: 31. 8. 2023                                                           podpis ředitele:</w:t>
      </w:r>
    </w:p>
    <w:p w14:paraId="53494853" w14:textId="77777777" w:rsidR="00CB75BE" w:rsidRDefault="00CB75BE">
      <w:pPr>
        <w:pStyle w:val="Standard"/>
        <w:rPr>
          <w:rFonts w:hint="eastAsia"/>
        </w:rPr>
      </w:pPr>
    </w:p>
    <w:p w14:paraId="3D688745" w14:textId="77777777" w:rsidR="00CB75BE" w:rsidRDefault="00CB75BE">
      <w:pPr>
        <w:pStyle w:val="Standard"/>
        <w:rPr>
          <w:rFonts w:hint="eastAsia"/>
        </w:rPr>
      </w:pPr>
    </w:p>
    <w:p w14:paraId="6E1A4A37" w14:textId="77777777" w:rsidR="00CB75BE" w:rsidRDefault="00CB75BE">
      <w:pPr>
        <w:pStyle w:val="Standard"/>
        <w:rPr>
          <w:rFonts w:hint="eastAsia"/>
        </w:rPr>
      </w:pPr>
    </w:p>
    <w:p w14:paraId="019E0C42" w14:textId="77777777" w:rsidR="00CB75BE" w:rsidRDefault="00CB75BE">
      <w:pPr>
        <w:pStyle w:val="Standard"/>
        <w:rPr>
          <w:rFonts w:hint="eastAsia"/>
        </w:rPr>
      </w:pPr>
    </w:p>
    <w:p w14:paraId="2748DF39" w14:textId="77777777" w:rsidR="00CB75BE" w:rsidRDefault="00000000">
      <w:pPr>
        <w:pStyle w:val="Standard"/>
        <w:rPr>
          <w:rFonts w:hint="eastAsia"/>
        </w:rPr>
      </w:pPr>
      <w:r>
        <w:t xml:space="preserve">                                                                                                        razítko školy:</w:t>
      </w:r>
    </w:p>
    <w:sectPr w:rsidR="00CB75B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D547A" w14:textId="77777777" w:rsidR="00946E01" w:rsidRDefault="00946E01">
      <w:pPr>
        <w:rPr>
          <w:rFonts w:hint="eastAsia"/>
        </w:rPr>
      </w:pPr>
      <w:r>
        <w:separator/>
      </w:r>
    </w:p>
  </w:endnote>
  <w:endnote w:type="continuationSeparator" w:id="0">
    <w:p w14:paraId="02C15300" w14:textId="77777777" w:rsidR="00946E01" w:rsidRDefault="00946E0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008F" w14:textId="77777777" w:rsidR="00946E01" w:rsidRDefault="00946E0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8079593" w14:textId="77777777" w:rsidR="00946E01" w:rsidRDefault="00946E0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04FEE"/>
    <w:multiLevelType w:val="multilevel"/>
    <w:tmpl w:val="64AA633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970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B75BE"/>
    <w:rsid w:val="005F0AC7"/>
    <w:rsid w:val="00946E01"/>
    <w:rsid w:val="00CB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DDEE"/>
  <w15:docId w15:val="{D30E7A5F-290C-4F55-9652-D2F60A11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730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Böhmová</dc:creator>
  <cp:lastModifiedBy>Kamila Böhmová</cp:lastModifiedBy>
  <cp:revision>2</cp:revision>
  <cp:lastPrinted>2023-11-07T10:49:00Z</cp:lastPrinted>
  <dcterms:created xsi:type="dcterms:W3CDTF">2023-12-05T19:19:00Z</dcterms:created>
  <dcterms:modified xsi:type="dcterms:W3CDTF">2023-12-05T19:19:00Z</dcterms:modified>
</cp:coreProperties>
</file>